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EB28" w14:textId="600029D4" w:rsidR="00350704" w:rsidRPr="006B0A98" w:rsidRDefault="00350704" w:rsidP="006B0A98">
      <w:pPr>
        <w:widowControl/>
        <w:jc w:val="center"/>
        <w:rPr>
          <w:rFonts w:ascii="ＭＳ 明朝" w:eastAsia="SimSun" w:hAnsi="ＭＳ 明朝"/>
          <w:bCs/>
          <w:sz w:val="24"/>
          <w:szCs w:val="24"/>
          <w:lang w:eastAsia="zh-TW"/>
        </w:rPr>
      </w:pPr>
      <w:r w:rsidRPr="00851C32">
        <w:rPr>
          <w:rFonts w:ascii="ＭＳ 明朝" w:hAnsi="ＭＳ 明朝" w:hint="eastAsia"/>
          <w:bCs/>
          <w:sz w:val="24"/>
          <w:szCs w:val="24"/>
          <w:lang w:eastAsia="zh-TW"/>
        </w:rPr>
        <w:t>第</w:t>
      </w:r>
      <w:r w:rsidR="006F1BB3">
        <w:rPr>
          <w:rFonts w:ascii="ＭＳ 明朝" w:hAnsi="ＭＳ 明朝" w:hint="eastAsia"/>
          <w:bCs/>
          <w:sz w:val="24"/>
          <w:szCs w:val="24"/>
          <w:lang w:eastAsia="zh-TW"/>
        </w:rPr>
        <w:t>10</w:t>
      </w:r>
      <w:r w:rsidR="005D2D6D">
        <w:rPr>
          <w:rFonts w:ascii="ＭＳ 明朝" w:hAnsi="ＭＳ 明朝" w:hint="eastAsia"/>
          <w:bCs/>
          <w:sz w:val="24"/>
          <w:szCs w:val="24"/>
          <w:lang w:eastAsia="zh-TW"/>
        </w:rPr>
        <w:t>4</w:t>
      </w:r>
      <w:r w:rsidRPr="00851C32">
        <w:rPr>
          <w:rFonts w:ascii="ＭＳ 明朝" w:hAnsi="ＭＳ 明朝" w:hint="eastAsia"/>
          <w:bCs/>
          <w:sz w:val="24"/>
          <w:szCs w:val="24"/>
          <w:lang w:eastAsia="zh-TW"/>
        </w:rPr>
        <w:t>回沖縄県教職員卓球大会実施要項</w:t>
      </w:r>
    </w:p>
    <w:p w14:paraId="5CE65424" w14:textId="77777777" w:rsidR="00330BA8" w:rsidRPr="00851C32" w:rsidRDefault="00330BA8" w:rsidP="00350704">
      <w:pPr>
        <w:widowControl/>
        <w:jc w:val="center"/>
        <w:rPr>
          <w:lang w:eastAsia="zh-TW"/>
        </w:rPr>
      </w:pPr>
    </w:p>
    <w:p w14:paraId="0B36D79A" w14:textId="77777777" w:rsidR="00350704" w:rsidRPr="002A6226" w:rsidRDefault="00350704" w:rsidP="00330BA8">
      <w:pPr>
        <w:pStyle w:val="a3"/>
        <w:numPr>
          <w:ilvl w:val="0"/>
          <w:numId w:val="1"/>
        </w:numPr>
        <w:spacing w:line="319" w:lineRule="exact"/>
        <w:rPr>
          <w:rFonts w:asciiTheme="minorEastAsia" w:eastAsiaTheme="minorEastAsia" w:hAnsiTheme="minorEastAsia"/>
          <w:lang w:eastAsia="zh-TW"/>
        </w:rPr>
      </w:pPr>
      <w:r w:rsidRPr="002A6226">
        <w:rPr>
          <w:rFonts w:asciiTheme="minorEastAsia" w:eastAsiaTheme="minorEastAsia" w:hAnsiTheme="minorEastAsia" w:hint="eastAsia"/>
          <w:bCs/>
          <w:lang w:eastAsia="zh-TW"/>
        </w:rPr>
        <w:t>主　催：　沖縄県教職員卓球連盟</w:t>
      </w:r>
    </w:p>
    <w:p w14:paraId="51F9DF59" w14:textId="07E332DE" w:rsidR="00350704" w:rsidRPr="009859DA" w:rsidRDefault="00350704" w:rsidP="00350704">
      <w:pPr>
        <w:pStyle w:val="a3"/>
        <w:numPr>
          <w:ilvl w:val="0"/>
          <w:numId w:val="1"/>
        </w:numPr>
        <w:spacing w:line="319" w:lineRule="exact"/>
        <w:rPr>
          <w:rFonts w:asciiTheme="minorEastAsia" w:eastAsiaTheme="minorEastAsia" w:hAnsiTheme="minorEastAsia"/>
          <w:lang w:eastAsia="zh-TW"/>
        </w:rPr>
      </w:pPr>
      <w:r w:rsidRPr="002A6226">
        <w:rPr>
          <w:rFonts w:asciiTheme="minorEastAsia" w:eastAsiaTheme="minorEastAsia" w:hAnsiTheme="minorEastAsia" w:hint="eastAsia"/>
          <w:bCs/>
          <w:lang w:eastAsia="zh-TW"/>
        </w:rPr>
        <w:t>共　催：　沖縄県卓球協会</w:t>
      </w:r>
    </w:p>
    <w:p w14:paraId="43338373" w14:textId="63E4C963" w:rsidR="00C50F49" w:rsidRPr="00C50F49" w:rsidRDefault="005A24EB" w:rsidP="005A24EB">
      <w:pPr>
        <w:pStyle w:val="a3"/>
        <w:spacing w:line="319" w:lineRule="exac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３．</w:t>
      </w:r>
      <w:r w:rsidR="00350704" w:rsidRPr="002A6226">
        <w:rPr>
          <w:rFonts w:asciiTheme="minorEastAsia" w:eastAsiaTheme="minorEastAsia" w:hAnsiTheme="minorEastAsia" w:hint="eastAsia"/>
          <w:bCs/>
          <w:lang w:eastAsia="zh-TW"/>
        </w:rPr>
        <w:t xml:space="preserve">日　時：　</w:t>
      </w:r>
      <w:r w:rsidR="00ED5861">
        <w:rPr>
          <w:rFonts w:asciiTheme="minorEastAsia" w:eastAsiaTheme="minorEastAsia" w:hAnsiTheme="minorEastAsia" w:hint="eastAsia"/>
          <w:b/>
          <w:bCs/>
          <w:lang w:eastAsia="zh-TW"/>
        </w:rPr>
        <w:t>令和</w:t>
      </w:r>
      <w:r w:rsidR="005D2D6D">
        <w:rPr>
          <w:rFonts w:asciiTheme="minorEastAsia" w:eastAsiaTheme="minorEastAsia" w:hAnsiTheme="minorEastAsia" w:hint="eastAsia"/>
          <w:b/>
          <w:bCs/>
          <w:lang w:eastAsia="zh-TW"/>
        </w:rPr>
        <w:t>８</w:t>
      </w:r>
      <w:r w:rsidR="00350704" w:rsidRPr="00026626">
        <w:rPr>
          <w:rFonts w:asciiTheme="minorEastAsia" w:eastAsiaTheme="minorEastAsia" w:hAnsiTheme="minorEastAsia" w:hint="eastAsia"/>
          <w:b/>
          <w:bCs/>
          <w:lang w:eastAsia="zh-TW"/>
        </w:rPr>
        <w:t>年</w:t>
      </w:r>
      <w:r w:rsidR="005D2D6D">
        <w:rPr>
          <w:rFonts w:asciiTheme="minorEastAsia" w:eastAsiaTheme="minorEastAsia" w:hAnsiTheme="minorEastAsia" w:hint="eastAsia"/>
          <w:b/>
          <w:bCs/>
          <w:lang w:eastAsia="zh-TW"/>
        </w:rPr>
        <w:t>５</w:t>
      </w:r>
      <w:r w:rsidR="00350704" w:rsidRPr="00026626">
        <w:rPr>
          <w:rFonts w:asciiTheme="minorEastAsia" w:eastAsiaTheme="minorEastAsia" w:hAnsiTheme="minorEastAsia" w:hint="eastAsia"/>
          <w:b/>
          <w:bCs/>
          <w:lang w:eastAsia="zh-TW"/>
        </w:rPr>
        <w:t>月</w:t>
      </w:r>
      <w:r w:rsidR="004C26A5">
        <w:rPr>
          <w:rFonts w:asciiTheme="minorEastAsia" w:eastAsiaTheme="minorEastAsia" w:hAnsiTheme="minorEastAsia" w:hint="eastAsia"/>
          <w:b/>
          <w:bCs/>
          <w:lang w:eastAsia="zh-TW"/>
        </w:rPr>
        <w:t>２</w:t>
      </w:r>
      <w:r w:rsidR="005D2D6D">
        <w:rPr>
          <w:rFonts w:asciiTheme="minorEastAsia" w:eastAsiaTheme="minorEastAsia" w:hAnsiTheme="minorEastAsia" w:hint="eastAsia"/>
          <w:b/>
          <w:bCs/>
          <w:lang w:eastAsia="zh-TW"/>
        </w:rPr>
        <w:t>３</w:t>
      </w:r>
      <w:r w:rsidR="00350704" w:rsidRPr="00026626">
        <w:rPr>
          <w:rFonts w:asciiTheme="minorEastAsia" w:eastAsiaTheme="minorEastAsia" w:hAnsiTheme="minorEastAsia" w:hint="eastAsia"/>
          <w:b/>
          <w:bCs/>
          <w:lang w:eastAsia="zh-TW"/>
        </w:rPr>
        <w:t>日（</w:t>
      </w:r>
      <w:r w:rsidR="00684BB2">
        <w:rPr>
          <w:rFonts w:asciiTheme="minorEastAsia" w:eastAsiaTheme="minorEastAsia" w:hAnsiTheme="minorEastAsia" w:hint="eastAsia"/>
          <w:b/>
          <w:bCs/>
          <w:lang w:eastAsia="zh-TW"/>
        </w:rPr>
        <w:t>土</w:t>
      </w:r>
      <w:r w:rsidR="00350704" w:rsidRPr="00026626">
        <w:rPr>
          <w:rFonts w:asciiTheme="minorEastAsia" w:eastAsiaTheme="minorEastAsia" w:hAnsiTheme="minorEastAsia" w:hint="eastAsia"/>
          <w:b/>
          <w:bCs/>
          <w:lang w:eastAsia="zh-TW"/>
        </w:rPr>
        <w:t>）</w:t>
      </w:r>
      <w:r w:rsidR="00AE4330" w:rsidRPr="00026626">
        <w:rPr>
          <w:rFonts w:asciiTheme="minorEastAsia" w:eastAsiaTheme="minorEastAsia" w:hAnsiTheme="minorEastAsia" w:hint="eastAsia"/>
          <w:b/>
          <w:bCs/>
          <w:lang w:eastAsia="zh-TW"/>
        </w:rPr>
        <w:t>9：00～1</w:t>
      </w:r>
      <w:r w:rsidR="00B23A72">
        <w:rPr>
          <w:rFonts w:asciiTheme="minorEastAsia" w:eastAsiaTheme="minorEastAsia" w:hAnsiTheme="minorEastAsia" w:hint="eastAsia"/>
          <w:b/>
          <w:bCs/>
          <w:lang w:eastAsia="zh-TW"/>
        </w:rPr>
        <w:t>6</w:t>
      </w:r>
      <w:r w:rsidR="00AE4330" w:rsidRPr="00026626">
        <w:rPr>
          <w:rFonts w:asciiTheme="minorEastAsia" w:eastAsiaTheme="minorEastAsia" w:hAnsiTheme="minorEastAsia" w:hint="eastAsia"/>
          <w:b/>
          <w:bCs/>
          <w:lang w:eastAsia="zh-TW"/>
        </w:rPr>
        <w:t>：00</w:t>
      </w:r>
    </w:p>
    <w:p w14:paraId="107E1A28" w14:textId="238F56D7" w:rsidR="00350704" w:rsidRPr="007D4D44" w:rsidRDefault="007D4D44" w:rsidP="00C50F49">
      <w:pPr>
        <w:pStyle w:val="a3"/>
        <w:spacing w:line="319" w:lineRule="exact"/>
        <w:ind w:left="420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　　　　　　　　</w:t>
      </w:r>
      <w:r w:rsidR="00CE4A42">
        <w:rPr>
          <w:rFonts w:asciiTheme="minorEastAsia" w:eastAsiaTheme="minorEastAsia" w:hAnsiTheme="minorEastAsia" w:hint="eastAsia"/>
          <w:bCs/>
        </w:rPr>
        <w:t>開場及び準備</w:t>
      </w:r>
      <w:r w:rsidR="000A008A" w:rsidRPr="007D4D44">
        <w:rPr>
          <w:rFonts w:asciiTheme="minorEastAsia" w:eastAsiaTheme="minorEastAsia" w:hAnsiTheme="minorEastAsia" w:hint="eastAsia"/>
          <w:bCs/>
          <w:lang w:eastAsia="zh-TW"/>
        </w:rPr>
        <w:t>：</w:t>
      </w:r>
      <w:r w:rsidR="00B23A72">
        <w:rPr>
          <w:rFonts w:asciiTheme="minorEastAsia" w:eastAsiaTheme="minorEastAsia" w:hAnsiTheme="minorEastAsia" w:hint="eastAsia"/>
          <w:bCs/>
          <w:lang w:eastAsia="zh-TW"/>
        </w:rPr>
        <w:t>9</w:t>
      </w:r>
      <w:r w:rsidR="000A008A" w:rsidRPr="007D4D44">
        <w:rPr>
          <w:rFonts w:asciiTheme="minorEastAsia" w:eastAsiaTheme="minorEastAsia" w:hAnsiTheme="minorEastAsia" w:hint="eastAsia"/>
          <w:bCs/>
          <w:lang w:eastAsia="zh-TW"/>
        </w:rPr>
        <w:t>：</w:t>
      </w:r>
      <w:r w:rsidR="00B23A72">
        <w:rPr>
          <w:rFonts w:asciiTheme="minorEastAsia" w:eastAsiaTheme="minorEastAsia" w:hAnsiTheme="minorEastAsia" w:hint="eastAsia"/>
          <w:bCs/>
          <w:lang w:eastAsia="zh-TW"/>
        </w:rPr>
        <w:t>0</w:t>
      </w:r>
      <w:r w:rsidR="000A008A" w:rsidRPr="007D4D44">
        <w:rPr>
          <w:rFonts w:asciiTheme="minorEastAsia" w:eastAsiaTheme="minorEastAsia" w:hAnsiTheme="minorEastAsia" w:hint="eastAsia"/>
          <w:bCs/>
          <w:lang w:eastAsia="zh-TW"/>
        </w:rPr>
        <w:t>0</w:t>
      </w:r>
      <w:r>
        <w:rPr>
          <w:rFonts w:asciiTheme="minorEastAsia" w:eastAsiaTheme="minorEastAsia" w:hAnsiTheme="minorEastAsia" w:hint="eastAsia"/>
          <w:bCs/>
          <w:lang w:eastAsia="zh-TW"/>
        </w:rPr>
        <w:t xml:space="preserve">　　</w:t>
      </w:r>
      <w:r w:rsidR="00350704" w:rsidRPr="007D4D44">
        <w:rPr>
          <w:rFonts w:asciiTheme="minorEastAsia" w:eastAsiaTheme="minorEastAsia" w:hAnsiTheme="minorEastAsia" w:hint="eastAsia"/>
          <w:bCs/>
          <w:lang w:eastAsia="zh-TW"/>
        </w:rPr>
        <w:t>開会式</w:t>
      </w:r>
      <w:r w:rsidR="000A008A" w:rsidRPr="007D4D44">
        <w:rPr>
          <w:rFonts w:asciiTheme="minorEastAsia" w:eastAsiaTheme="minorEastAsia" w:hAnsiTheme="minorEastAsia" w:hint="eastAsia"/>
          <w:bCs/>
          <w:lang w:eastAsia="zh-TW"/>
        </w:rPr>
        <w:t>：</w:t>
      </w:r>
      <w:r w:rsidR="00350704" w:rsidRPr="007D4D44">
        <w:rPr>
          <w:rFonts w:asciiTheme="minorEastAsia" w:eastAsiaTheme="minorEastAsia" w:hAnsiTheme="minorEastAsia" w:hint="eastAsia"/>
          <w:bCs/>
          <w:lang w:eastAsia="zh-TW"/>
        </w:rPr>
        <w:t>午前</w:t>
      </w:r>
      <w:r w:rsidR="000A008A" w:rsidRPr="007D4D44">
        <w:rPr>
          <w:rFonts w:asciiTheme="minorEastAsia" w:eastAsiaTheme="minorEastAsia" w:hAnsiTheme="minorEastAsia" w:hint="eastAsia"/>
          <w:bCs/>
          <w:lang w:eastAsia="zh-TW"/>
        </w:rPr>
        <w:t>9：</w:t>
      </w:r>
      <w:r w:rsidR="00B23A72">
        <w:rPr>
          <w:rFonts w:asciiTheme="minorEastAsia" w:eastAsiaTheme="minorEastAsia" w:hAnsiTheme="minorEastAsia" w:hint="eastAsia"/>
          <w:bCs/>
          <w:lang w:eastAsia="zh-TW"/>
        </w:rPr>
        <w:t>3</w:t>
      </w:r>
      <w:r w:rsidR="000A008A" w:rsidRPr="007D4D44">
        <w:rPr>
          <w:rFonts w:asciiTheme="minorEastAsia" w:eastAsiaTheme="minorEastAsia" w:hAnsiTheme="minorEastAsia" w:hint="eastAsia"/>
          <w:bCs/>
          <w:lang w:eastAsia="zh-TW"/>
        </w:rPr>
        <w:t>0</w:t>
      </w:r>
    </w:p>
    <w:p w14:paraId="700144C4" w14:textId="0C6222DF" w:rsidR="00381784" w:rsidRPr="00381784" w:rsidRDefault="005A24EB" w:rsidP="005A24EB">
      <w:pPr>
        <w:pStyle w:val="a3"/>
        <w:spacing w:line="319" w:lineRule="exac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４．</w:t>
      </w:r>
      <w:r w:rsidR="00350704" w:rsidRPr="00851C32">
        <w:rPr>
          <w:rFonts w:ascii="ＭＳ 明朝" w:hAnsi="ＭＳ 明朝" w:hint="eastAsia"/>
          <w:bCs/>
        </w:rPr>
        <w:t>場</w:t>
      </w:r>
      <w:r w:rsidR="00350704">
        <w:rPr>
          <w:rFonts w:ascii="ＭＳ 明朝" w:hAnsi="ＭＳ 明朝" w:hint="eastAsia"/>
          <w:bCs/>
        </w:rPr>
        <w:t xml:space="preserve">　</w:t>
      </w:r>
      <w:r w:rsidR="0006669C">
        <w:rPr>
          <w:rFonts w:ascii="ＭＳ 明朝" w:hAnsi="ＭＳ 明朝" w:hint="eastAsia"/>
          <w:bCs/>
        </w:rPr>
        <w:t xml:space="preserve">所：　</w:t>
      </w:r>
      <w:r w:rsidR="005D2D6D" w:rsidRPr="005D2D6D">
        <w:rPr>
          <w:rFonts w:ascii="ＭＳ 明朝" w:hAnsi="ＭＳ 明朝" w:hint="eastAsia"/>
          <w:bCs/>
        </w:rPr>
        <w:t>与那原町観光交流センター</w:t>
      </w:r>
    </w:p>
    <w:p w14:paraId="2B2D1EBE" w14:textId="68B96837" w:rsidR="004A0AA3" w:rsidRPr="00B7526E" w:rsidRDefault="005A24EB" w:rsidP="006C7AA9">
      <w:pPr>
        <w:pStyle w:val="a3"/>
        <w:spacing w:line="319" w:lineRule="exact"/>
      </w:pPr>
      <w:r>
        <w:rPr>
          <w:rFonts w:ascii="ＭＳ 明朝" w:hAnsi="ＭＳ 明朝" w:hint="eastAsia"/>
          <w:bCs/>
        </w:rPr>
        <w:t>５</w:t>
      </w:r>
      <w:r w:rsidR="006C7AA9">
        <w:rPr>
          <w:rFonts w:ascii="ＭＳ 明朝" w:hAnsi="ＭＳ 明朝" w:hint="eastAsia"/>
          <w:bCs/>
        </w:rPr>
        <w:t>．</w:t>
      </w:r>
      <w:r w:rsidR="004A0AA3" w:rsidRPr="00851C32">
        <w:rPr>
          <w:rFonts w:ascii="ＭＳ 明朝" w:hAnsi="ＭＳ 明朝" w:hint="eastAsia"/>
          <w:bCs/>
        </w:rPr>
        <w:t>競技種目とチーム編成</w:t>
      </w:r>
      <w:r w:rsidR="004A0AA3">
        <w:rPr>
          <w:rFonts w:ascii="ＭＳ 明朝" w:hAnsi="ＭＳ 明朝" w:hint="eastAsia"/>
          <w:bCs/>
        </w:rPr>
        <w:t>：</w:t>
      </w:r>
    </w:p>
    <w:p w14:paraId="7D012BD2" w14:textId="77777777" w:rsidR="004A0AA3" w:rsidRPr="00851C32" w:rsidRDefault="004A0AA3" w:rsidP="004A0AA3">
      <w:pPr>
        <w:pStyle w:val="a3"/>
        <w:numPr>
          <w:ilvl w:val="1"/>
          <w:numId w:val="1"/>
        </w:numPr>
        <w:spacing w:line="319" w:lineRule="exact"/>
      </w:pPr>
      <w:r w:rsidRPr="00851C32">
        <w:rPr>
          <w:rFonts w:ascii="ＭＳ 明朝" w:hAnsi="ＭＳ 明朝" w:hint="eastAsia"/>
          <w:bCs/>
        </w:rPr>
        <w:t>男子団体の部</w:t>
      </w:r>
    </w:p>
    <w:p w14:paraId="30FB1E76" w14:textId="77777777" w:rsidR="004A0AA3" w:rsidRPr="00851C32" w:rsidRDefault="004A0AA3" w:rsidP="004A0AA3">
      <w:pPr>
        <w:pStyle w:val="a3"/>
        <w:ind w:left="720" w:firstLine="131"/>
      </w:pPr>
      <w:r w:rsidRPr="00851C32">
        <w:rPr>
          <w:rFonts w:ascii="ＭＳ 明朝" w:hAnsi="ＭＳ 明朝" w:hint="eastAsia"/>
          <w:bCs/>
        </w:rPr>
        <w:t>Ａ組</w:t>
      </w:r>
      <w:r>
        <w:rPr>
          <w:rFonts w:ascii="ＭＳ 明朝" w:hAnsi="ＭＳ 明朝"/>
          <w:bCs/>
        </w:rPr>
        <w:tab/>
      </w:r>
      <w:r>
        <w:rPr>
          <w:rFonts w:ascii="ＭＳ 明朝" w:hAnsi="ＭＳ 明朝" w:hint="eastAsia"/>
          <w:bCs/>
        </w:rPr>
        <w:t>（</w:t>
      </w:r>
      <w:r w:rsidRPr="00851C32">
        <w:rPr>
          <w:rFonts w:ascii="ＭＳ 明朝" w:hAnsi="ＭＳ 明朝" w:hint="eastAsia"/>
          <w:bCs/>
        </w:rPr>
        <w:t>同一校</w:t>
      </w:r>
      <w:r>
        <w:rPr>
          <w:rFonts w:ascii="ＭＳ 明朝" w:hAnsi="ＭＳ 明朝" w:hint="eastAsia"/>
          <w:bCs/>
        </w:rPr>
        <w:t>で</w:t>
      </w:r>
      <w:r w:rsidRPr="00851C32">
        <w:rPr>
          <w:rFonts w:ascii="ＭＳ 明朝" w:hAnsi="ＭＳ 明朝" w:hint="eastAsia"/>
          <w:bCs/>
        </w:rPr>
        <w:t>３シングルス編成</w:t>
      </w:r>
      <w:r>
        <w:rPr>
          <w:rFonts w:ascii="ＭＳ 明朝" w:hAnsi="ＭＳ 明朝" w:hint="eastAsia"/>
          <w:bCs/>
        </w:rPr>
        <w:t>、若しくは</w:t>
      </w:r>
      <w:r w:rsidRPr="00851C32">
        <w:rPr>
          <w:rFonts w:ascii="ＭＳ 明朝" w:hAnsi="ＭＳ 明朝" w:hint="eastAsia"/>
          <w:bCs/>
        </w:rPr>
        <w:t>混成で３シングルス編成も可）</w:t>
      </w:r>
    </w:p>
    <w:p w14:paraId="2CCC626B" w14:textId="77777777" w:rsidR="004A0AA3" w:rsidRDefault="004A0AA3" w:rsidP="004A0AA3">
      <w:pPr>
        <w:pStyle w:val="a3"/>
        <w:ind w:left="720" w:firstLine="131"/>
        <w:rPr>
          <w:rFonts w:ascii="ＭＳ 明朝" w:hAnsi="ＭＳ 明朝"/>
          <w:bCs/>
        </w:rPr>
      </w:pPr>
      <w:r w:rsidRPr="00851C32">
        <w:rPr>
          <w:rFonts w:ascii="ＭＳ 明朝" w:hAnsi="ＭＳ 明朝" w:hint="eastAsia"/>
          <w:bCs/>
        </w:rPr>
        <w:t>Ｂ組</w:t>
      </w:r>
      <w:r>
        <w:rPr>
          <w:rFonts w:ascii="ＭＳ 明朝" w:hAnsi="ＭＳ 明朝"/>
          <w:bCs/>
        </w:rPr>
        <w:tab/>
      </w:r>
      <w:r>
        <w:rPr>
          <w:rFonts w:ascii="ＭＳ 明朝" w:hAnsi="ＭＳ 明朝" w:hint="eastAsia"/>
          <w:bCs/>
        </w:rPr>
        <w:t>（</w:t>
      </w:r>
      <w:r w:rsidRPr="00851C32">
        <w:rPr>
          <w:rFonts w:ascii="ＭＳ 明朝" w:hAnsi="ＭＳ 明朝" w:hint="eastAsia"/>
          <w:bCs/>
        </w:rPr>
        <w:t>同一校で３シングルス編成</w:t>
      </w:r>
      <w:r>
        <w:rPr>
          <w:rFonts w:ascii="ＭＳ 明朝" w:hAnsi="ＭＳ 明朝" w:hint="eastAsia"/>
          <w:bCs/>
        </w:rPr>
        <w:t>、若しくは</w:t>
      </w:r>
      <w:r w:rsidRPr="00851C32">
        <w:rPr>
          <w:rFonts w:ascii="ＭＳ 明朝" w:hAnsi="ＭＳ 明朝" w:hint="eastAsia"/>
          <w:bCs/>
        </w:rPr>
        <w:t>混成で３シングルス編成も可）</w:t>
      </w:r>
    </w:p>
    <w:p w14:paraId="37E87CA3" w14:textId="77777777" w:rsidR="004A0AA3" w:rsidRDefault="004A0AA3" w:rsidP="004A0AA3">
      <w:pPr>
        <w:pStyle w:val="a3"/>
        <w:ind w:left="720" w:firstLine="131"/>
        <w:rPr>
          <w:rFonts w:ascii="ＭＳ 明朝" w:hAnsi="ＭＳ 明朝"/>
          <w:bCs/>
        </w:rPr>
      </w:pPr>
      <w:r w:rsidRPr="00851C32">
        <w:rPr>
          <w:rFonts w:ascii="ＭＳ 明朝" w:hAnsi="ＭＳ 明朝" w:hint="eastAsia"/>
          <w:bCs/>
        </w:rPr>
        <w:t>Ｃ組</w:t>
      </w:r>
      <w:r>
        <w:rPr>
          <w:rFonts w:ascii="ＭＳ 明朝" w:hAnsi="ＭＳ 明朝"/>
          <w:bCs/>
        </w:rPr>
        <w:tab/>
      </w:r>
      <w:r w:rsidRPr="00851C32">
        <w:rPr>
          <w:rFonts w:ascii="ＭＳ 明朝" w:hAnsi="ＭＳ 明朝" w:hint="eastAsia"/>
          <w:bCs/>
        </w:rPr>
        <w:t>（同一校で３シングルス編成</w:t>
      </w:r>
      <w:r>
        <w:rPr>
          <w:rFonts w:ascii="ＭＳ 明朝" w:hAnsi="ＭＳ 明朝" w:hint="eastAsia"/>
          <w:bCs/>
        </w:rPr>
        <w:t>、若しくは</w:t>
      </w:r>
      <w:r w:rsidRPr="00851C32">
        <w:rPr>
          <w:rFonts w:ascii="ＭＳ 明朝" w:hAnsi="ＭＳ 明朝" w:hint="eastAsia"/>
          <w:bCs/>
        </w:rPr>
        <w:t>混成で３シングルス編成も可）</w:t>
      </w:r>
    </w:p>
    <w:p w14:paraId="6D0243EA" w14:textId="77777777" w:rsidR="004A0AA3" w:rsidRPr="00851C32" w:rsidRDefault="004A0AA3" w:rsidP="004A0AA3">
      <w:pPr>
        <w:pStyle w:val="a3"/>
        <w:numPr>
          <w:ilvl w:val="0"/>
          <w:numId w:val="2"/>
        </w:numPr>
        <w:spacing w:line="319" w:lineRule="exact"/>
      </w:pPr>
      <w:r w:rsidRPr="00851C32">
        <w:rPr>
          <w:rFonts w:ascii="ＭＳ 明朝" w:hAnsi="ＭＳ 明朝" w:hint="eastAsia"/>
          <w:bCs/>
        </w:rPr>
        <w:t>女子団体の部</w:t>
      </w:r>
    </w:p>
    <w:p w14:paraId="0AF46BE3" w14:textId="77777777" w:rsidR="004A0AA3" w:rsidRPr="00851C32" w:rsidRDefault="004A0AA3" w:rsidP="004A0AA3">
      <w:pPr>
        <w:pStyle w:val="a3"/>
        <w:ind w:left="720" w:firstLine="131"/>
      </w:pPr>
      <w:r w:rsidRPr="00851C32">
        <w:rPr>
          <w:rFonts w:ascii="ＭＳ 明朝" w:hAnsi="ＭＳ 明朝" w:hint="eastAsia"/>
          <w:bCs/>
        </w:rPr>
        <w:t>Ａ組</w:t>
      </w:r>
      <w:r>
        <w:rPr>
          <w:rFonts w:ascii="ＭＳ 明朝" w:hAnsi="ＭＳ 明朝"/>
          <w:bCs/>
        </w:rPr>
        <w:tab/>
      </w:r>
      <w:r w:rsidRPr="00851C32">
        <w:rPr>
          <w:rFonts w:ascii="ＭＳ 明朝" w:hAnsi="ＭＳ 明朝" w:hint="eastAsia"/>
          <w:bCs/>
        </w:rPr>
        <w:t>（同一校で３シングルス編成</w:t>
      </w:r>
      <w:r>
        <w:rPr>
          <w:rFonts w:ascii="ＭＳ 明朝" w:hAnsi="ＭＳ 明朝" w:hint="eastAsia"/>
          <w:bCs/>
        </w:rPr>
        <w:t>、若しくは</w:t>
      </w:r>
      <w:r w:rsidRPr="00851C32">
        <w:rPr>
          <w:rFonts w:ascii="ＭＳ 明朝" w:hAnsi="ＭＳ 明朝" w:hint="eastAsia"/>
          <w:bCs/>
        </w:rPr>
        <w:t>混成で３シングルス編成も可）</w:t>
      </w:r>
    </w:p>
    <w:p w14:paraId="5DDB8AF3" w14:textId="77777777" w:rsidR="004A0AA3" w:rsidRDefault="004A0AA3" w:rsidP="004A0AA3">
      <w:pPr>
        <w:pStyle w:val="a3"/>
        <w:ind w:left="720" w:firstLine="131"/>
        <w:rPr>
          <w:rFonts w:ascii="ＭＳ 明朝" w:hAnsi="ＭＳ 明朝"/>
          <w:bCs/>
        </w:rPr>
      </w:pPr>
      <w:r w:rsidRPr="00851C32">
        <w:rPr>
          <w:rFonts w:ascii="ＭＳ 明朝" w:hAnsi="ＭＳ 明朝" w:hint="eastAsia"/>
          <w:bCs/>
        </w:rPr>
        <w:t>Ｂ組</w:t>
      </w:r>
      <w:r>
        <w:rPr>
          <w:rFonts w:ascii="ＭＳ 明朝" w:hAnsi="ＭＳ 明朝"/>
          <w:bCs/>
        </w:rPr>
        <w:tab/>
      </w:r>
      <w:r w:rsidRPr="00851C32">
        <w:rPr>
          <w:rFonts w:ascii="ＭＳ 明朝" w:hAnsi="ＭＳ 明朝" w:hint="eastAsia"/>
          <w:bCs/>
        </w:rPr>
        <w:t>（同一校で３シングルス編成</w:t>
      </w:r>
      <w:r>
        <w:rPr>
          <w:rFonts w:ascii="ＭＳ 明朝" w:hAnsi="ＭＳ 明朝" w:hint="eastAsia"/>
          <w:bCs/>
        </w:rPr>
        <w:t>、若しくは</w:t>
      </w:r>
      <w:r w:rsidRPr="00851C32">
        <w:rPr>
          <w:rFonts w:ascii="ＭＳ 明朝" w:hAnsi="ＭＳ 明朝" w:hint="eastAsia"/>
          <w:bCs/>
        </w:rPr>
        <w:t>混成で３シングルス編成も可）</w:t>
      </w:r>
    </w:p>
    <w:p w14:paraId="4A6E81EA" w14:textId="77777777" w:rsidR="004A0AA3" w:rsidRPr="00851C32" w:rsidRDefault="004A0AA3" w:rsidP="004A0AA3">
      <w:pPr>
        <w:pStyle w:val="a3"/>
        <w:numPr>
          <w:ilvl w:val="0"/>
          <w:numId w:val="2"/>
        </w:numPr>
        <w:spacing w:line="319" w:lineRule="exact"/>
      </w:pPr>
      <w:r w:rsidRPr="00851C32">
        <w:rPr>
          <w:rFonts w:ascii="ＭＳ 明朝" w:hAnsi="ＭＳ 明朝" w:hint="eastAsia"/>
          <w:bCs/>
        </w:rPr>
        <w:t>個人戦の部（男女）</w:t>
      </w:r>
    </w:p>
    <w:p w14:paraId="0C7ACE98" w14:textId="77777777" w:rsidR="006C7AA9" w:rsidRDefault="004A0AA3" w:rsidP="006C7AA9">
      <w:pPr>
        <w:pStyle w:val="a3"/>
        <w:ind w:left="720" w:firstLine="720"/>
      </w:pPr>
      <w:r w:rsidRPr="00851C32">
        <w:rPr>
          <w:rFonts w:ascii="ＭＳ 明朝" w:hAnsi="ＭＳ 明朝" w:hint="eastAsia"/>
          <w:bCs/>
        </w:rPr>
        <w:t>一般・３０代・４０代・５０代・６０代・７０代</w:t>
      </w:r>
      <w:r w:rsidR="00B7526E">
        <w:rPr>
          <w:rFonts w:ascii="ＭＳ 明朝" w:hAnsi="ＭＳ 明朝" w:hint="eastAsia"/>
          <w:bCs/>
        </w:rPr>
        <w:t>・８０代</w:t>
      </w:r>
    </w:p>
    <w:p w14:paraId="5E5455DD" w14:textId="78C522A9" w:rsidR="004A0AA3" w:rsidRPr="00851C32" w:rsidRDefault="005A24EB" w:rsidP="006C7AA9">
      <w:pPr>
        <w:pStyle w:val="a3"/>
      </w:pPr>
      <w:r>
        <w:rPr>
          <w:rFonts w:hint="eastAsia"/>
        </w:rPr>
        <w:t>６</w:t>
      </w:r>
      <w:r w:rsidR="006C7AA9">
        <w:rPr>
          <w:rFonts w:hint="eastAsia"/>
        </w:rPr>
        <w:t>．</w:t>
      </w:r>
      <w:r w:rsidR="004A0AA3" w:rsidRPr="00851C32">
        <w:rPr>
          <w:rFonts w:ascii="ＭＳ 明朝" w:hAnsi="ＭＳ 明朝" w:hint="eastAsia"/>
          <w:bCs/>
        </w:rPr>
        <w:t>参加制限：</w:t>
      </w:r>
    </w:p>
    <w:p w14:paraId="646EE569" w14:textId="77777777" w:rsidR="004A0AA3" w:rsidRPr="00851C32" w:rsidRDefault="00B046F1" w:rsidP="00B046F1">
      <w:pPr>
        <w:pStyle w:val="a3"/>
        <w:spacing w:line="319" w:lineRule="exact"/>
        <w:ind w:firstLineChars="100" w:firstLine="210"/>
      </w:pPr>
      <w:r>
        <w:rPr>
          <w:rFonts w:ascii="ＭＳ 明朝" w:hAnsi="ＭＳ 明朝" w:hint="eastAsia"/>
          <w:bCs/>
        </w:rPr>
        <w:t>（ア）</w:t>
      </w:r>
      <w:r w:rsidR="004A0AA3" w:rsidRPr="00851C32">
        <w:rPr>
          <w:rFonts w:ascii="ＭＳ 明朝" w:hAnsi="ＭＳ 明朝" w:hint="eastAsia"/>
          <w:bCs/>
        </w:rPr>
        <w:t>個人戦の一般種目は年齢制限なし。</w:t>
      </w:r>
    </w:p>
    <w:p w14:paraId="0D63DD17" w14:textId="77777777" w:rsidR="004A0AA3" w:rsidRPr="00851C32" w:rsidRDefault="00B046F1" w:rsidP="00B046F1">
      <w:pPr>
        <w:pStyle w:val="a3"/>
        <w:spacing w:line="319" w:lineRule="exact"/>
        <w:ind w:firstLineChars="100" w:firstLine="210"/>
      </w:pPr>
      <w:r>
        <w:rPr>
          <w:rFonts w:ascii="ＭＳ 明朝" w:hAnsi="ＭＳ 明朝" w:hint="eastAsia"/>
          <w:bCs/>
        </w:rPr>
        <w:t>（イ）</w:t>
      </w:r>
      <w:r w:rsidR="004A0AA3" w:rsidRPr="00851C32">
        <w:rPr>
          <w:rFonts w:ascii="ＭＳ 明朝" w:hAnsi="ＭＳ 明朝" w:hint="eastAsia"/>
          <w:bCs/>
        </w:rPr>
        <w:t>他の種目は満年齢で制限、下年齢の種目に参加は可能</w:t>
      </w:r>
      <w:r w:rsidR="00D62261">
        <w:rPr>
          <w:rFonts w:ascii="ＭＳ 明朝" w:hAnsi="ＭＳ 明朝" w:hint="eastAsia"/>
          <w:bCs/>
        </w:rPr>
        <w:t>。</w:t>
      </w:r>
    </w:p>
    <w:p w14:paraId="4B257D11" w14:textId="77777777" w:rsidR="00B7526E" w:rsidRPr="00851C32" w:rsidRDefault="00B046F1" w:rsidP="00B046F1">
      <w:pPr>
        <w:pStyle w:val="a3"/>
        <w:spacing w:line="319" w:lineRule="exact"/>
        <w:ind w:firstLineChars="100" w:firstLine="210"/>
      </w:pPr>
      <w:r>
        <w:rPr>
          <w:rFonts w:ascii="ＭＳ 明朝" w:hAnsi="ＭＳ 明朝" w:hint="eastAsia"/>
          <w:bCs/>
        </w:rPr>
        <w:t>（ウ）</w:t>
      </w:r>
      <w:r w:rsidR="004A0AA3" w:rsidRPr="00851C32">
        <w:rPr>
          <w:rFonts w:ascii="ＭＳ 明朝" w:hAnsi="ＭＳ 明朝" w:hint="eastAsia"/>
          <w:bCs/>
        </w:rPr>
        <w:t>団体の部参加者は</w:t>
      </w:r>
      <w:r w:rsidR="004A0AA3">
        <w:rPr>
          <w:rFonts w:ascii="ＭＳ 明朝" w:hAnsi="ＭＳ 明朝" w:hint="eastAsia"/>
          <w:bCs/>
        </w:rPr>
        <w:t>、個人戦は</w:t>
      </w:r>
      <w:r w:rsidR="00D62261">
        <w:rPr>
          <w:rFonts w:ascii="ＭＳ 明朝" w:hAnsi="ＭＳ 明朝" w:hint="eastAsia"/>
          <w:bCs/>
        </w:rPr>
        <w:t>１</w:t>
      </w:r>
      <w:r w:rsidR="004A0AA3">
        <w:rPr>
          <w:rFonts w:ascii="ＭＳ 明朝" w:hAnsi="ＭＳ 明朝" w:hint="eastAsia"/>
          <w:bCs/>
        </w:rPr>
        <w:t>種目参加とし、</w:t>
      </w:r>
      <w:r w:rsidR="004A0AA3" w:rsidRPr="00851C32">
        <w:rPr>
          <w:rFonts w:ascii="ＭＳ 明朝" w:hAnsi="ＭＳ 明朝" w:hint="eastAsia"/>
          <w:bCs/>
        </w:rPr>
        <w:t>個人戦のみは</w:t>
      </w:r>
      <w:r w:rsidR="004A0AA3">
        <w:rPr>
          <w:rFonts w:ascii="ＭＳ 明朝" w:hAnsi="ＭＳ 明朝" w:hint="eastAsia"/>
          <w:bCs/>
        </w:rPr>
        <w:t>１</w:t>
      </w:r>
      <w:r w:rsidR="004A0AA3" w:rsidRPr="00851C32">
        <w:rPr>
          <w:rFonts w:ascii="ＭＳ 明朝" w:hAnsi="ＭＳ 明朝" w:hint="eastAsia"/>
          <w:bCs/>
        </w:rPr>
        <w:t>種目まで</w:t>
      </w:r>
      <w:r w:rsidR="00D62261">
        <w:rPr>
          <w:rFonts w:ascii="ＭＳ 明朝" w:hAnsi="ＭＳ 明朝" w:hint="eastAsia"/>
          <w:bCs/>
        </w:rPr>
        <w:t>。</w:t>
      </w:r>
    </w:p>
    <w:p w14:paraId="783BDA7A" w14:textId="7025C7E5" w:rsidR="004A0AA3" w:rsidRPr="00851C32" w:rsidRDefault="005A24EB" w:rsidP="005A24EB">
      <w:pPr>
        <w:pStyle w:val="a3"/>
        <w:spacing w:line="319" w:lineRule="exact"/>
      </w:pPr>
      <w:r>
        <w:rPr>
          <w:rFonts w:ascii="ＭＳ 明朝" w:hAnsi="ＭＳ 明朝" w:hint="eastAsia"/>
          <w:highlight w:val="lightGray"/>
        </w:rPr>
        <w:t>７．</w:t>
      </w:r>
      <w:r w:rsidR="004A0AA3" w:rsidRPr="00851C32">
        <w:rPr>
          <w:rFonts w:ascii="ＭＳ 明朝" w:hAnsi="ＭＳ 明朝" w:hint="eastAsia"/>
          <w:bCs/>
        </w:rPr>
        <w:t>競技規則：　現行の日本卓球ルールを適用する。</w:t>
      </w:r>
    </w:p>
    <w:p w14:paraId="2B396A57" w14:textId="77777777" w:rsidR="004A0AA3" w:rsidRPr="00851C32" w:rsidRDefault="004A0AA3" w:rsidP="006C7AA9">
      <w:pPr>
        <w:pStyle w:val="a3"/>
        <w:numPr>
          <w:ilvl w:val="0"/>
          <w:numId w:val="5"/>
        </w:numPr>
        <w:spacing w:line="319" w:lineRule="exact"/>
      </w:pPr>
      <w:r w:rsidRPr="00851C32">
        <w:rPr>
          <w:rFonts w:ascii="ＭＳ 明朝" w:hAnsi="ＭＳ 明朝" w:hint="eastAsia"/>
          <w:bCs/>
        </w:rPr>
        <w:t>使</w:t>
      </w:r>
      <w:r>
        <w:rPr>
          <w:rFonts w:ascii="ＭＳ 明朝" w:hAnsi="ＭＳ 明朝" w:hint="eastAsia"/>
          <w:bCs/>
        </w:rPr>
        <w:t xml:space="preserve"> </w:t>
      </w:r>
      <w:r w:rsidRPr="00851C32">
        <w:rPr>
          <w:rFonts w:ascii="ＭＳ 明朝" w:hAnsi="ＭＳ 明朝" w:hint="eastAsia"/>
          <w:bCs/>
        </w:rPr>
        <w:t>用</w:t>
      </w:r>
      <w:r>
        <w:rPr>
          <w:rFonts w:ascii="ＭＳ 明朝" w:hAnsi="ＭＳ 明朝" w:hint="eastAsia"/>
          <w:bCs/>
        </w:rPr>
        <w:t xml:space="preserve"> 球</w:t>
      </w:r>
      <w:r w:rsidR="007D4D44">
        <w:rPr>
          <w:rFonts w:ascii="ＭＳ 明朝" w:hAnsi="ＭＳ 明朝" w:hint="eastAsia"/>
          <w:bCs/>
        </w:rPr>
        <w:t xml:space="preserve">：　</w:t>
      </w:r>
      <w:r w:rsidRPr="00E87EA4">
        <w:rPr>
          <w:rFonts w:ascii="ＭＳ 明朝" w:hAnsi="ＭＳ 明朝" w:hint="eastAsia"/>
          <w:b/>
          <w:bCs/>
        </w:rPr>
        <w:t xml:space="preserve">４０ｍｍ　</w:t>
      </w:r>
      <w:r w:rsidR="007D4D44" w:rsidRPr="00E87EA4">
        <w:rPr>
          <w:rFonts w:ascii="ＭＳ 明朝" w:hAnsi="ＭＳ 明朝" w:hint="eastAsia"/>
          <w:b/>
          <w:bCs/>
        </w:rPr>
        <w:t>プラスチック</w:t>
      </w:r>
      <w:r w:rsidRPr="00E87EA4">
        <w:rPr>
          <w:rFonts w:ascii="ＭＳ 明朝" w:hAnsi="ＭＳ 明朝" w:hint="eastAsia"/>
          <w:b/>
          <w:bCs/>
        </w:rPr>
        <w:t>ボール（白色）</w:t>
      </w:r>
    </w:p>
    <w:p w14:paraId="49EC0290" w14:textId="39D41459" w:rsidR="00482D81" w:rsidRPr="00482D81" w:rsidRDefault="004A0AA3" w:rsidP="00482D81">
      <w:pPr>
        <w:pStyle w:val="a3"/>
        <w:numPr>
          <w:ilvl w:val="0"/>
          <w:numId w:val="5"/>
        </w:numPr>
        <w:spacing w:line="319" w:lineRule="exact"/>
        <w:rPr>
          <w:sz w:val="18"/>
          <w:szCs w:val="18"/>
        </w:rPr>
      </w:pPr>
      <w:r w:rsidRPr="00851C32">
        <w:rPr>
          <w:rFonts w:ascii="ＭＳ 明朝" w:hAnsi="ＭＳ 明朝" w:hint="eastAsia"/>
          <w:bCs/>
        </w:rPr>
        <w:t>参加申込み</w:t>
      </w:r>
      <w:r>
        <w:rPr>
          <w:rFonts w:ascii="ＭＳ 明朝" w:hAnsi="ＭＳ 明朝" w:hint="eastAsia"/>
          <w:bCs/>
        </w:rPr>
        <w:t>：</w:t>
      </w:r>
      <w:r w:rsidR="00A51101" w:rsidRPr="00A51101">
        <w:rPr>
          <w:rFonts w:ascii="ＭＳ 明朝" w:hAnsi="ＭＳ 明朝" w:hint="eastAsia"/>
          <w:bCs/>
        </w:rPr>
        <w:t>①　携帯電話</w:t>
      </w:r>
      <w:r w:rsidR="00482D81">
        <w:rPr>
          <w:rFonts w:ascii="ＭＳ 明朝" w:hAnsi="ＭＳ 明朝" w:hint="eastAsia"/>
          <w:bCs/>
        </w:rPr>
        <w:t>（</w:t>
      </w:r>
      <w:r w:rsidR="00482D81" w:rsidRPr="00482D81">
        <w:rPr>
          <w:rFonts w:ascii="ＭＳ 明朝" w:hAnsi="ＭＳ 明朝"/>
          <w:bCs/>
        </w:rPr>
        <w:t>090-1942-7289</w:t>
      </w:r>
      <w:r w:rsidR="00482D81">
        <w:rPr>
          <w:rFonts w:ascii="ＭＳ 明朝" w:hAnsi="ＭＳ 明朝" w:hint="eastAsia"/>
          <w:bCs/>
        </w:rPr>
        <w:t>）</w:t>
      </w:r>
      <w:r w:rsidR="00A51101" w:rsidRPr="00A51101">
        <w:rPr>
          <w:rFonts w:ascii="ＭＳ 明朝" w:hAnsi="ＭＳ 明朝" w:hint="eastAsia"/>
          <w:bCs/>
        </w:rPr>
        <w:t>へのショートメール</w:t>
      </w:r>
      <w:r w:rsidR="00482D81" w:rsidRPr="00482D81">
        <w:rPr>
          <w:rFonts w:ascii="ＭＳ 明朝" w:hAnsi="ＭＳ 明朝" w:hint="eastAsia"/>
          <w:bCs/>
          <w:sz w:val="18"/>
          <w:szCs w:val="18"/>
        </w:rPr>
        <w:t>（電話での受付不可）</w:t>
      </w:r>
    </w:p>
    <w:p w14:paraId="47128C37" w14:textId="395297F2" w:rsidR="00A51101" w:rsidRPr="00A51101" w:rsidRDefault="00482D81" w:rsidP="00482D81">
      <w:pPr>
        <w:pStyle w:val="a3"/>
        <w:spacing w:line="319" w:lineRule="exact"/>
        <w:ind w:firstLineChars="850" w:firstLine="1785"/>
      </w:pPr>
      <w:r w:rsidRPr="00482D81">
        <w:rPr>
          <w:rFonts w:ascii="ＭＳ 明朝" w:hAnsi="ＭＳ 明朝" w:hint="eastAsia"/>
          <w:bCs/>
        </w:rPr>
        <w:t xml:space="preserve"> </w:t>
      </w:r>
      <w:r>
        <w:rPr>
          <w:rFonts w:ascii="ＭＳ 明朝" w:hAnsi="ＭＳ 明朝" w:hint="eastAsia"/>
          <w:bCs/>
        </w:rPr>
        <w:t>②Ｅメール</w:t>
      </w:r>
      <w:r w:rsidR="00A51101" w:rsidRPr="00A51101">
        <w:rPr>
          <w:rFonts w:ascii="ＭＳ 明朝" w:hAnsi="ＭＳ 明朝" w:hint="eastAsia"/>
          <w:bCs/>
        </w:rPr>
        <w:t xml:space="preserve"> </w:t>
      </w:r>
      <w:hyperlink r:id="rId10" w:history="1">
        <w:r w:rsidR="00A51101" w:rsidRPr="00AA6402">
          <w:rPr>
            <w:rStyle w:val="ab"/>
            <w:rFonts w:ascii="ＭＳ 明朝" w:hAnsi="ＭＳ 明朝" w:hint="eastAsia"/>
            <w:bCs/>
          </w:rPr>
          <w:t>ishimine61@gmail.com</w:t>
        </w:r>
      </w:hyperlink>
      <w:r>
        <w:rPr>
          <w:rFonts w:ascii="ＭＳ 明朝" w:hAnsi="ＭＳ 明朝"/>
          <w:bCs/>
        </w:rPr>
        <w:t xml:space="preserve">    </w:t>
      </w:r>
      <w:r w:rsidRPr="00482D81">
        <w:rPr>
          <w:rFonts w:ascii="ＭＳ 明朝" w:hAnsi="ＭＳ 明朝" w:hint="eastAsia"/>
          <w:bCs/>
        </w:rPr>
        <w:t>③　ＦＡＸ　④　郵送</w:t>
      </w:r>
    </w:p>
    <w:p w14:paraId="54B1545C" w14:textId="48F6C756" w:rsidR="004A0AA3" w:rsidRPr="00851C32" w:rsidRDefault="00A51101" w:rsidP="00A51101">
      <w:pPr>
        <w:pStyle w:val="a3"/>
        <w:spacing w:line="319" w:lineRule="exact"/>
        <w:ind w:firstLineChars="950" w:firstLine="1995"/>
      </w:pPr>
      <w:r>
        <w:rPr>
          <w:rFonts w:ascii="ＭＳ 明朝" w:hAnsi="ＭＳ 明朝" w:hint="eastAsia"/>
          <w:bCs/>
        </w:rPr>
        <w:t xml:space="preserve">　のいずれかで行ってください。</w:t>
      </w:r>
    </w:p>
    <w:p w14:paraId="31FE3593" w14:textId="7F7CCDEA" w:rsidR="004A0AA3" w:rsidRPr="00851C32" w:rsidRDefault="004A0AA3" w:rsidP="004A0AA3">
      <w:pPr>
        <w:pStyle w:val="a3"/>
      </w:pPr>
      <w:r w:rsidRPr="00851C32">
        <w:rPr>
          <w:rFonts w:ascii="ＭＳ 明朝" w:hAnsi="ＭＳ 明朝" w:hint="eastAsia"/>
          <w:bCs/>
        </w:rPr>
        <w:t xml:space="preserve">　　　　　　　　　</w:t>
      </w:r>
      <w:r>
        <w:rPr>
          <w:rFonts w:ascii="ＭＳ 明朝" w:hAnsi="ＭＳ 明朝" w:hint="eastAsia"/>
          <w:bCs/>
        </w:rPr>
        <w:t xml:space="preserve"> </w:t>
      </w:r>
      <w:r w:rsidRPr="00851C32">
        <w:rPr>
          <w:rFonts w:ascii="ＭＳ 明朝" w:hAnsi="ＭＳ 明朝" w:hint="eastAsia"/>
          <w:bCs/>
        </w:rPr>
        <w:t>◆</w:t>
      </w:r>
      <w:r w:rsidR="00ED5861">
        <w:rPr>
          <w:rFonts w:ascii="ＭＳ 明朝" w:hAnsi="ＭＳ 明朝" w:hint="eastAsia"/>
          <w:bCs/>
        </w:rPr>
        <w:t>申込期日：令和</w:t>
      </w:r>
      <w:r w:rsidR="005B2CBB">
        <w:rPr>
          <w:rFonts w:ascii="ＭＳ 明朝" w:hAnsi="ＭＳ 明朝" w:hint="eastAsia"/>
          <w:bCs/>
        </w:rPr>
        <w:t>８</w:t>
      </w:r>
      <w:r w:rsidRPr="00E87EA4">
        <w:rPr>
          <w:rFonts w:ascii="ＭＳ 明朝" w:hAnsi="ＭＳ 明朝" w:hint="eastAsia"/>
          <w:bCs/>
        </w:rPr>
        <w:t>年</w:t>
      </w:r>
      <w:r w:rsidR="005B2CBB">
        <w:rPr>
          <w:rFonts w:ascii="ＭＳ 明朝" w:hAnsi="ＭＳ 明朝" w:hint="eastAsia"/>
          <w:bCs/>
        </w:rPr>
        <w:t>5</w:t>
      </w:r>
      <w:r w:rsidRPr="00E87EA4">
        <w:rPr>
          <w:rFonts w:ascii="ＭＳ 明朝" w:hAnsi="ＭＳ 明朝" w:hint="eastAsia"/>
          <w:bCs/>
        </w:rPr>
        <w:t>月</w:t>
      </w:r>
      <w:r w:rsidR="009859DA">
        <w:rPr>
          <w:rFonts w:ascii="ＭＳ 明朝" w:hAnsi="ＭＳ 明朝" w:hint="eastAsia"/>
          <w:bCs/>
        </w:rPr>
        <w:t>１</w:t>
      </w:r>
      <w:r w:rsidR="005B2CBB">
        <w:rPr>
          <w:rFonts w:ascii="ＭＳ 明朝" w:hAnsi="ＭＳ 明朝" w:hint="eastAsia"/>
          <w:bCs/>
        </w:rPr>
        <w:t>8</w:t>
      </w:r>
      <w:r w:rsidR="00ED5861">
        <w:rPr>
          <w:rFonts w:ascii="ＭＳ 明朝" w:hAnsi="ＭＳ 明朝" w:hint="eastAsia"/>
          <w:bCs/>
        </w:rPr>
        <w:t>（月</w:t>
      </w:r>
      <w:r w:rsidRPr="00E87EA4">
        <w:rPr>
          <w:rFonts w:ascii="ＭＳ 明朝" w:hAnsi="ＭＳ 明朝" w:hint="eastAsia"/>
          <w:bCs/>
        </w:rPr>
        <w:t>）までに必着</w:t>
      </w:r>
      <w:r w:rsidR="00D62261" w:rsidRPr="00E87EA4">
        <w:rPr>
          <w:rFonts w:ascii="ＭＳ 明朝" w:hAnsi="ＭＳ 明朝" w:hint="eastAsia"/>
          <w:bCs/>
        </w:rPr>
        <w:t>。</w:t>
      </w:r>
    </w:p>
    <w:p w14:paraId="005A0E51" w14:textId="42892CC0" w:rsidR="004A0AA3" w:rsidRPr="00851C32" w:rsidRDefault="004A0AA3" w:rsidP="004A0AA3">
      <w:pPr>
        <w:pStyle w:val="a3"/>
      </w:pPr>
      <w:r>
        <w:rPr>
          <w:rFonts w:ascii="ＭＳ 明朝" w:hAnsi="ＭＳ 明朝" w:hint="eastAsia"/>
          <w:bCs/>
        </w:rPr>
        <w:t xml:space="preserve">　　◎参加申込み送付先：</w:t>
      </w:r>
      <w:r w:rsidRPr="00851C32">
        <w:rPr>
          <w:rFonts w:ascii="ＭＳ 明朝" w:hAnsi="ＭＳ 明朝" w:hint="eastAsia"/>
          <w:bCs/>
        </w:rPr>
        <w:t>ＦＡＸ</w:t>
      </w:r>
      <w:r w:rsidR="00AE49D5">
        <w:rPr>
          <w:rFonts w:ascii="ＭＳ 明朝" w:hAnsi="ＭＳ 明朝" w:hint="eastAsia"/>
          <w:bCs/>
        </w:rPr>
        <w:t>：（０９８）</w:t>
      </w:r>
      <w:r w:rsidR="009859DA">
        <w:rPr>
          <w:rFonts w:ascii="ＭＳ 明朝" w:hAnsi="ＭＳ 明朝" w:hint="eastAsia"/>
          <w:bCs/>
        </w:rPr>
        <w:t>８９２</w:t>
      </w:r>
      <w:r w:rsidR="0006669C">
        <w:rPr>
          <w:rFonts w:ascii="ＭＳ 明朝" w:hAnsi="ＭＳ 明朝" w:hint="eastAsia"/>
          <w:bCs/>
        </w:rPr>
        <w:t>－</w:t>
      </w:r>
      <w:r w:rsidR="009859DA">
        <w:rPr>
          <w:rFonts w:ascii="ＭＳ 明朝" w:hAnsi="ＭＳ 明朝" w:hint="eastAsia"/>
          <w:bCs/>
        </w:rPr>
        <w:t>５６１８</w:t>
      </w:r>
      <w:r w:rsidR="00E33DC7">
        <w:rPr>
          <w:rFonts w:ascii="ＭＳ 明朝" w:hAnsi="ＭＳ 明朝" w:hint="eastAsia"/>
          <w:bCs/>
        </w:rPr>
        <w:t>（</w:t>
      </w:r>
      <w:r w:rsidR="00381784">
        <w:rPr>
          <w:rFonts w:ascii="ＭＳ 明朝" w:hAnsi="ＭＳ 明朝" w:hint="eastAsia"/>
          <w:bCs/>
        </w:rPr>
        <w:t>沖縄県</w:t>
      </w:r>
      <w:r w:rsidR="009859DA">
        <w:rPr>
          <w:rFonts w:ascii="ＭＳ 明朝" w:hAnsi="ＭＳ 明朝" w:hint="eastAsia"/>
          <w:bCs/>
        </w:rPr>
        <w:t>教職員</w:t>
      </w:r>
      <w:r w:rsidR="00381784">
        <w:rPr>
          <w:rFonts w:ascii="ＭＳ 明朝" w:hAnsi="ＭＳ 明朝" w:hint="eastAsia"/>
          <w:bCs/>
        </w:rPr>
        <w:t>事務局</w:t>
      </w:r>
      <w:r w:rsidR="00E33DC7">
        <w:rPr>
          <w:rFonts w:ascii="ＭＳ 明朝" w:hAnsi="ＭＳ 明朝" w:hint="eastAsia"/>
          <w:bCs/>
        </w:rPr>
        <w:t>）</w:t>
      </w:r>
    </w:p>
    <w:p w14:paraId="19E3D899" w14:textId="57A63F21" w:rsidR="004A0AA3" w:rsidRPr="004A0AA3" w:rsidRDefault="004A0AA3" w:rsidP="00C24A4D">
      <w:pPr>
        <w:pStyle w:val="a3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　　　　　　　　　　郵送</w:t>
      </w:r>
      <w:r w:rsidR="00C24A4D">
        <w:rPr>
          <w:rFonts w:ascii="ＭＳ 明朝" w:hAnsi="ＭＳ 明朝" w:hint="eastAsia"/>
          <w:bCs/>
        </w:rPr>
        <w:t>の場合</w:t>
      </w:r>
      <w:r>
        <w:rPr>
          <w:rFonts w:ascii="ＭＳ 明朝" w:hAnsi="ＭＳ 明朝" w:hint="eastAsia"/>
          <w:bCs/>
        </w:rPr>
        <w:t>：〒</w:t>
      </w:r>
      <w:r w:rsidR="0006669C">
        <w:rPr>
          <w:rFonts w:ascii="ＭＳ 明朝" w:hAnsi="ＭＳ 明朝" w:hint="eastAsia"/>
          <w:bCs/>
        </w:rPr>
        <w:t>904-</w:t>
      </w:r>
      <w:r w:rsidR="00381784">
        <w:rPr>
          <w:rFonts w:ascii="ＭＳ 明朝" w:hAnsi="ＭＳ 明朝" w:hint="eastAsia"/>
          <w:bCs/>
        </w:rPr>
        <w:t>2212</w:t>
      </w:r>
      <w:r w:rsidR="0006669C">
        <w:rPr>
          <w:rFonts w:ascii="ＭＳ 明朝" w:hAnsi="ＭＳ 明朝" w:hint="eastAsia"/>
          <w:bCs/>
        </w:rPr>
        <w:t xml:space="preserve">　</w:t>
      </w:r>
      <w:r w:rsidR="00381784">
        <w:rPr>
          <w:rFonts w:ascii="ＭＳ 明朝" w:hAnsi="ＭＳ 明朝" w:hint="eastAsia"/>
          <w:bCs/>
        </w:rPr>
        <w:t>宜野湾市長田2-17-10　伊志嶺朝司</w:t>
      </w:r>
    </w:p>
    <w:p w14:paraId="54F92EA3" w14:textId="19D271AE" w:rsidR="00350704" w:rsidRPr="00851C32" w:rsidRDefault="00482D81" w:rsidP="00482D81">
      <w:pPr>
        <w:pStyle w:val="a3"/>
        <w:spacing w:line="319" w:lineRule="exact"/>
      </w:pPr>
      <w:r>
        <w:rPr>
          <w:rFonts w:ascii="ＭＳ 明朝" w:hAnsi="ＭＳ 明朝" w:hint="eastAsia"/>
          <w:bCs/>
        </w:rPr>
        <w:t>１</w:t>
      </w:r>
      <w:r w:rsidR="005A24EB">
        <w:rPr>
          <w:rFonts w:ascii="ＭＳ 明朝" w:hAnsi="ＭＳ 明朝" w:hint="eastAsia"/>
          <w:bCs/>
        </w:rPr>
        <w:t>０</w:t>
      </w:r>
      <w:r>
        <w:rPr>
          <w:rFonts w:ascii="ＭＳ 明朝" w:hAnsi="ＭＳ 明朝" w:hint="eastAsia"/>
          <w:bCs/>
        </w:rPr>
        <w:t>.</w:t>
      </w:r>
      <w:r w:rsidR="00350704" w:rsidRPr="00851C32">
        <w:rPr>
          <w:rFonts w:ascii="ＭＳ 明朝" w:hAnsi="ＭＳ 明朝" w:hint="eastAsia"/>
          <w:bCs/>
        </w:rPr>
        <w:t>参加料</w:t>
      </w:r>
      <w:r w:rsidR="00350704">
        <w:rPr>
          <w:rFonts w:ascii="ＭＳ 明朝" w:hAnsi="ＭＳ 明朝" w:hint="eastAsia"/>
          <w:bCs/>
        </w:rPr>
        <w:t>：</w:t>
      </w:r>
    </w:p>
    <w:p w14:paraId="767F0F3D" w14:textId="77777777" w:rsidR="00350704" w:rsidRPr="00BD2988" w:rsidRDefault="00350704" w:rsidP="00350704">
      <w:pPr>
        <w:pStyle w:val="a3"/>
        <w:numPr>
          <w:ilvl w:val="0"/>
          <w:numId w:val="3"/>
        </w:numPr>
        <w:spacing w:line="319" w:lineRule="exact"/>
        <w:ind w:hanging="414"/>
      </w:pPr>
      <w:r w:rsidRPr="00BD2988">
        <w:rPr>
          <w:rFonts w:ascii="ＭＳ 明朝" w:hAnsi="ＭＳ 明朝" w:hint="eastAsia"/>
          <w:bCs/>
        </w:rPr>
        <w:t>団体</w:t>
      </w:r>
      <w:r w:rsidR="004A0AA3">
        <w:rPr>
          <w:rFonts w:ascii="ＭＳ 明朝" w:hAnsi="ＭＳ 明朝" w:hint="eastAsia"/>
          <w:bCs/>
        </w:rPr>
        <w:t>戦</w:t>
      </w:r>
      <w:r w:rsidRPr="00BD2988">
        <w:rPr>
          <w:rFonts w:ascii="ＭＳ 明朝" w:hAnsi="ＭＳ 明朝" w:hint="eastAsia"/>
          <w:bCs/>
        </w:rPr>
        <w:t xml:space="preserve">　　　１チーム　３，０００円</w:t>
      </w:r>
    </w:p>
    <w:p w14:paraId="03789C63" w14:textId="3FF73226" w:rsidR="00350704" w:rsidRPr="00BD2988" w:rsidRDefault="00350704" w:rsidP="004A0AA3">
      <w:pPr>
        <w:pStyle w:val="a3"/>
        <w:numPr>
          <w:ilvl w:val="0"/>
          <w:numId w:val="3"/>
        </w:numPr>
        <w:spacing w:line="319" w:lineRule="exact"/>
        <w:ind w:hanging="414"/>
      </w:pPr>
      <w:r w:rsidRPr="00BD2988">
        <w:rPr>
          <w:rFonts w:ascii="ＭＳ 明朝" w:hAnsi="ＭＳ 明朝" w:hint="eastAsia"/>
          <w:bCs/>
        </w:rPr>
        <w:t>個人戦　　　１種目　　１，０００円</w:t>
      </w:r>
      <w:r w:rsidR="00142294">
        <w:rPr>
          <w:rFonts w:ascii="ＭＳ 明朝" w:hAnsi="ＭＳ 明朝" w:hint="eastAsia"/>
          <w:bCs/>
        </w:rPr>
        <w:t>（＋５００円　クーラー代金）</w:t>
      </w:r>
    </w:p>
    <w:p w14:paraId="451433F1" w14:textId="77777777" w:rsidR="00350704" w:rsidRPr="00851C32" w:rsidRDefault="00350704" w:rsidP="00350704">
      <w:pPr>
        <w:pStyle w:val="a3"/>
        <w:numPr>
          <w:ilvl w:val="0"/>
          <w:numId w:val="3"/>
        </w:numPr>
        <w:spacing w:line="319" w:lineRule="exact"/>
        <w:ind w:hanging="414"/>
      </w:pPr>
      <w:r w:rsidRPr="00851C32">
        <w:rPr>
          <w:rFonts w:ascii="ＭＳ 明朝" w:hAnsi="ＭＳ 明朝" w:hint="eastAsia"/>
          <w:bCs/>
        </w:rPr>
        <w:t>参加料の納入は大会当日会場にて、会計に納入する。開会式前にお願いします。</w:t>
      </w:r>
    </w:p>
    <w:p w14:paraId="3319844F" w14:textId="5C459ACF" w:rsidR="00350704" w:rsidRPr="00851C32" w:rsidRDefault="00482D81" w:rsidP="00482D81">
      <w:pPr>
        <w:pStyle w:val="a3"/>
        <w:spacing w:line="319" w:lineRule="exact"/>
      </w:pPr>
      <w:r>
        <w:rPr>
          <w:rFonts w:ascii="ＭＳ 明朝" w:hAnsi="ＭＳ 明朝" w:hint="eastAsia"/>
          <w:bCs/>
        </w:rPr>
        <w:t>１</w:t>
      </w:r>
      <w:r w:rsidR="005A24EB">
        <w:rPr>
          <w:rFonts w:ascii="ＭＳ 明朝" w:hAnsi="ＭＳ 明朝" w:hint="eastAsia"/>
          <w:bCs/>
        </w:rPr>
        <w:t>１</w:t>
      </w:r>
      <w:r>
        <w:rPr>
          <w:rFonts w:ascii="ＭＳ 明朝" w:hAnsi="ＭＳ 明朝" w:hint="eastAsia"/>
          <w:bCs/>
        </w:rPr>
        <w:t>.</w:t>
      </w:r>
      <w:r w:rsidR="00350704" w:rsidRPr="00851C32">
        <w:rPr>
          <w:rFonts w:ascii="ＭＳ 明朝" w:hAnsi="ＭＳ 明朝" w:hint="eastAsia"/>
          <w:bCs/>
        </w:rPr>
        <w:t>その他</w:t>
      </w:r>
      <w:r w:rsidR="00350704">
        <w:rPr>
          <w:rFonts w:ascii="ＭＳ 明朝" w:hAnsi="ＭＳ 明朝" w:hint="eastAsia"/>
          <w:bCs/>
        </w:rPr>
        <w:t>：</w:t>
      </w:r>
    </w:p>
    <w:p w14:paraId="74F5A9C8" w14:textId="77777777" w:rsidR="00350704" w:rsidRPr="00BD2988" w:rsidRDefault="00350704" w:rsidP="00350704">
      <w:pPr>
        <w:pStyle w:val="a3"/>
        <w:numPr>
          <w:ilvl w:val="0"/>
          <w:numId w:val="4"/>
        </w:numPr>
        <w:spacing w:line="319" w:lineRule="exact"/>
      </w:pPr>
      <w:r w:rsidRPr="00BD2988">
        <w:rPr>
          <w:rFonts w:ascii="ＭＳ 明朝" w:hAnsi="ＭＳ 明朝" w:hint="eastAsia"/>
          <w:bCs/>
        </w:rPr>
        <w:t>服装は日本卓球ルール細則による（ゼッケン着用）</w:t>
      </w:r>
    </w:p>
    <w:p w14:paraId="0F7F4AC1" w14:textId="77777777" w:rsidR="00350704" w:rsidRPr="00BD2988" w:rsidRDefault="00350704" w:rsidP="00350704">
      <w:pPr>
        <w:pStyle w:val="a3"/>
        <w:numPr>
          <w:ilvl w:val="0"/>
          <w:numId w:val="4"/>
        </w:numPr>
        <w:spacing w:line="319" w:lineRule="exact"/>
      </w:pPr>
      <w:r w:rsidRPr="00BD2988">
        <w:rPr>
          <w:rFonts w:ascii="ＭＳ 明朝" w:hAnsi="ＭＳ 明朝" w:hint="eastAsia"/>
          <w:bCs/>
        </w:rPr>
        <w:t>競技方法は全種目リーグ戦とする</w:t>
      </w:r>
    </w:p>
    <w:p w14:paraId="21639393" w14:textId="77777777" w:rsidR="00350704" w:rsidRPr="00BD2988" w:rsidRDefault="00350704" w:rsidP="00350704">
      <w:pPr>
        <w:pStyle w:val="a3"/>
        <w:numPr>
          <w:ilvl w:val="0"/>
          <w:numId w:val="4"/>
        </w:numPr>
        <w:spacing w:line="319" w:lineRule="exact"/>
      </w:pPr>
      <w:r w:rsidRPr="00BD2988">
        <w:rPr>
          <w:rFonts w:ascii="ＭＳ 明朝" w:hAnsi="ＭＳ 明朝" w:hint="eastAsia"/>
          <w:bCs/>
        </w:rPr>
        <w:t>競技進行については、団体戦を先に行い、その進行状況を見ながら個人戦を行う。</w:t>
      </w:r>
    </w:p>
    <w:p w14:paraId="0421307E" w14:textId="630E11AB" w:rsidR="00350704" w:rsidRPr="004518F7" w:rsidRDefault="00350704" w:rsidP="00350704">
      <w:pPr>
        <w:pStyle w:val="a3"/>
        <w:numPr>
          <w:ilvl w:val="0"/>
          <w:numId w:val="4"/>
        </w:numPr>
        <w:spacing w:line="319" w:lineRule="exact"/>
      </w:pPr>
      <w:r w:rsidRPr="00BD2988">
        <w:rPr>
          <w:rFonts w:ascii="ＭＳ 明朝" w:hAnsi="ＭＳ 明朝" w:hint="eastAsia"/>
          <w:bCs/>
        </w:rPr>
        <w:t>組み合わせは本部抽選とし、表彰は各種目２位まで行う。</w:t>
      </w:r>
    </w:p>
    <w:p w14:paraId="2DC8C41C" w14:textId="77777777" w:rsidR="004518F7" w:rsidRPr="00BD2988" w:rsidRDefault="004518F7" w:rsidP="004518F7">
      <w:pPr>
        <w:pStyle w:val="a3"/>
        <w:spacing w:line="319" w:lineRule="exact"/>
        <w:ind w:left="840"/>
      </w:pPr>
    </w:p>
    <w:p w14:paraId="000DFAC8" w14:textId="06C73968" w:rsidR="00A51101" w:rsidRPr="00A51101" w:rsidRDefault="00482D81" w:rsidP="00482D81">
      <w:pPr>
        <w:pStyle w:val="a3"/>
        <w:spacing w:line="319" w:lineRule="exact"/>
      </w:pPr>
      <w:r>
        <w:rPr>
          <w:rFonts w:ascii="ＭＳ 明朝" w:hAnsi="ＭＳ 明朝" w:hint="eastAsia"/>
          <w:bCs/>
        </w:rPr>
        <w:t>１</w:t>
      </w:r>
      <w:r w:rsidR="00D06DA1">
        <w:rPr>
          <w:rFonts w:ascii="ＭＳ 明朝" w:hAnsi="ＭＳ 明朝" w:hint="eastAsia"/>
          <w:bCs/>
        </w:rPr>
        <w:t>２</w:t>
      </w:r>
      <w:r>
        <w:rPr>
          <w:rFonts w:ascii="ＭＳ 明朝" w:hAnsi="ＭＳ 明朝" w:hint="eastAsia"/>
          <w:bCs/>
        </w:rPr>
        <w:t>.</w:t>
      </w:r>
      <w:r w:rsidR="00A51101">
        <w:rPr>
          <w:rFonts w:ascii="ＭＳ 明朝" w:hAnsi="ＭＳ 明朝" w:hint="eastAsia"/>
          <w:bCs/>
        </w:rPr>
        <w:t>問い合わせ：</w:t>
      </w:r>
      <w:r w:rsidR="0006669C" w:rsidRPr="00A51101">
        <w:rPr>
          <w:rFonts w:ascii="ＭＳ 明朝" w:hAnsi="ＭＳ 明朝" w:hint="eastAsia"/>
          <w:bCs/>
        </w:rPr>
        <w:t xml:space="preserve">◆事務局　</w:t>
      </w:r>
      <w:r w:rsidR="006E237E" w:rsidRPr="00A51101">
        <w:rPr>
          <w:rFonts w:ascii="ＭＳ 明朝" w:hAnsi="ＭＳ 明朝" w:hint="eastAsia"/>
          <w:b/>
        </w:rPr>
        <w:t>伊志嶺朝司</w:t>
      </w:r>
      <w:r w:rsidR="0006669C" w:rsidRPr="00A51101">
        <w:rPr>
          <w:rFonts w:ascii="ＭＳ 明朝" w:hAnsi="ＭＳ 明朝" w:hint="eastAsia"/>
          <w:b/>
        </w:rPr>
        <w:t xml:space="preserve">  携帯：</w:t>
      </w:r>
      <w:r w:rsidR="006E237E" w:rsidRPr="00A51101">
        <w:rPr>
          <w:rFonts w:ascii="ＭＳ 明朝" w:hAnsi="ＭＳ 明朝" w:hint="eastAsia"/>
          <w:b/>
        </w:rPr>
        <w:t>090-1942-7289</w:t>
      </w:r>
    </w:p>
    <w:sectPr w:rsidR="00A51101" w:rsidRPr="00A51101" w:rsidSect="00B86DC9">
      <w:footerReference w:type="default" r:id="rId11"/>
      <w:footerReference w:type="first" r:id="rId12"/>
      <w:pgSz w:w="11906" w:h="16838"/>
      <w:pgMar w:top="1985" w:right="1701" w:bottom="1418" w:left="1701" w:header="720" w:footer="459" w:gutter="0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BC24" w14:textId="77777777" w:rsidR="0013491B" w:rsidRDefault="0013491B" w:rsidP="00FA285E">
      <w:r>
        <w:separator/>
      </w:r>
    </w:p>
  </w:endnote>
  <w:endnote w:type="continuationSeparator" w:id="0">
    <w:p w14:paraId="327E113C" w14:textId="77777777" w:rsidR="0013491B" w:rsidRDefault="0013491B" w:rsidP="00FA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649216"/>
      <w:docPartObj>
        <w:docPartGallery w:val="Page Numbers (Bottom of Page)"/>
        <w:docPartUnique/>
      </w:docPartObj>
    </w:sdtPr>
    <w:sdtContent>
      <w:p w14:paraId="63F2E33E" w14:textId="77777777" w:rsidR="00616746" w:rsidRDefault="00616746">
        <w:pPr>
          <w:pStyle w:val="a6"/>
          <w:jc w:val="center"/>
        </w:pPr>
      </w:p>
      <w:p w14:paraId="130E203F" w14:textId="2B1BC8CB" w:rsidR="00FA1DC1" w:rsidRDefault="00000000" w:rsidP="00616746">
        <w:pPr>
          <w:pStyle w:val="a6"/>
        </w:pPr>
      </w:p>
    </w:sdtContent>
  </w:sdt>
  <w:p w14:paraId="1FF7D333" w14:textId="77777777" w:rsidR="00FA1DC1" w:rsidRDefault="00FA1D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493E" w14:textId="77777777" w:rsidR="00E17CFA" w:rsidRDefault="00E17CFA">
    <w:pPr>
      <w:pStyle w:val="a6"/>
      <w:jc w:val="center"/>
    </w:pPr>
  </w:p>
  <w:p w14:paraId="4919C191" w14:textId="77777777" w:rsidR="00E17CFA" w:rsidRDefault="00E17C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1D80" w14:textId="77777777" w:rsidR="0013491B" w:rsidRDefault="0013491B" w:rsidP="00FA285E">
      <w:r>
        <w:separator/>
      </w:r>
    </w:p>
  </w:footnote>
  <w:footnote w:type="continuationSeparator" w:id="0">
    <w:p w14:paraId="6B52BE3E" w14:textId="77777777" w:rsidR="0013491B" w:rsidRDefault="0013491B" w:rsidP="00FA2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382"/>
    <w:multiLevelType w:val="hybridMultilevel"/>
    <w:tmpl w:val="9A9E2A42"/>
    <w:lvl w:ilvl="0" w:tplc="5008BF86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974607F8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7D3E24"/>
    <w:multiLevelType w:val="hybridMultilevel"/>
    <w:tmpl w:val="AAE6A622"/>
    <w:lvl w:ilvl="0" w:tplc="FDAA2D5A">
      <w:start w:val="8"/>
      <w:numFmt w:val="decimalFullWidth"/>
      <w:lvlText w:val="%1．"/>
      <w:lvlJc w:val="left"/>
      <w:pPr>
        <w:ind w:left="432" w:hanging="432"/>
      </w:pPr>
      <w:rPr>
        <w:rFonts w:ascii="ＭＳ 明朝" w:hAnsi="ＭＳ 明朝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F23A2C"/>
    <w:multiLevelType w:val="hybridMultilevel"/>
    <w:tmpl w:val="727C6F9C"/>
    <w:lvl w:ilvl="0" w:tplc="126C1B7C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cs="ＭＳ 明朝"/>
        <w:lang w:val="en-US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883F75"/>
    <w:multiLevelType w:val="hybridMultilevel"/>
    <w:tmpl w:val="C53063FC"/>
    <w:lvl w:ilvl="0" w:tplc="7B284170">
      <w:start w:val="2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1032CA6C">
      <w:start w:val="7"/>
      <w:numFmt w:val="decimalFullWidth"/>
      <w:lvlText w:val="%2．"/>
      <w:lvlJc w:val="left"/>
      <w:pPr>
        <w:ind w:left="852" w:hanging="432"/>
      </w:pPr>
      <w:rPr>
        <w:rFonts w:ascii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71775B"/>
    <w:multiLevelType w:val="hybridMultilevel"/>
    <w:tmpl w:val="57943AD2"/>
    <w:lvl w:ilvl="0" w:tplc="45100AB0">
      <w:start w:val="2"/>
      <w:numFmt w:val="decimal"/>
      <w:lvlText w:val="%1"/>
      <w:lvlJc w:val="left"/>
      <w:pPr>
        <w:ind w:left="12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7FCC7AD5"/>
    <w:multiLevelType w:val="hybridMultilevel"/>
    <w:tmpl w:val="12E656CC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7210529">
    <w:abstractNumId w:val="2"/>
  </w:num>
  <w:num w:numId="2" w16cid:durableId="1430858550">
    <w:abstractNumId w:val="3"/>
  </w:num>
  <w:num w:numId="3" w16cid:durableId="31005893">
    <w:abstractNumId w:val="5"/>
  </w:num>
  <w:num w:numId="4" w16cid:durableId="515534620">
    <w:abstractNumId w:val="0"/>
  </w:num>
  <w:num w:numId="5" w16cid:durableId="303392012">
    <w:abstractNumId w:val="1"/>
  </w:num>
  <w:num w:numId="6" w16cid:durableId="277445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AC"/>
    <w:rsid w:val="00026626"/>
    <w:rsid w:val="00043CD0"/>
    <w:rsid w:val="00046168"/>
    <w:rsid w:val="0006669C"/>
    <w:rsid w:val="00085B6F"/>
    <w:rsid w:val="0008726D"/>
    <w:rsid w:val="00093F05"/>
    <w:rsid w:val="000A008A"/>
    <w:rsid w:val="000C1450"/>
    <w:rsid w:val="000C1649"/>
    <w:rsid w:val="000C5506"/>
    <w:rsid w:val="000D337B"/>
    <w:rsid w:val="000D4403"/>
    <w:rsid w:val="000E4CAC"/>
    <w:rsid w:val="000E6FC2"/>
    <w:rsid w:val="000F591B"/>
    <w:rsid w:val="00103B59"/>
    <w:rsid w:val="00124050"/>
    <w:rsid w:val="0012678C"/>
    <w:rsid w:val="0013491B"/>
    <w:rsid w:val="00142294"/>
    <w:rsid w:val="0014691D"/>
    <w:rsid w:val="00173753"/>
    <w:rsid w:val="0018481F"/>
    <w:rsid w:val="001967D4"/>
    <w:rsid w:val="001A339F"/>
    <w:rsid w:val="001D62F3"/>
    <w:rsid w:val="001E389A"/>
    <w:rsid w:val="001F3B2B"/>
    <w:rsid w:val="00203509"/>
    <w:rsid w:val="00256131"/>
    <w:rsid w:val="00262F29"/>
    <w:rsid w:val="0027431E"/>
    <w:rsid w:val="00282976"/>
    <w:rsid w:val="002937B4"/>
    <w:rsid w:val="0029728F"/>
    <w:rsid w:val="002A165D"/>
    <w:rsid w:val="002A2925"/>
    <w:rsid w:val="002A6226"/>
    <w:rsid w:val="00311143"/>
    <w:rsid w:val="00326222"/>
    <w:rsid w:val="00330BA8"/>
    <w:rsid w:val="003333D3"/>
    <w:rsid w:val="0034503A"/>
    <w:rsid w:val="003471A2"/>
    <w:rsid w:val="00350704"/>
    <w:rsid w:val="00377802"/>
    <w:rsid w:val="00381784"/>
    <w:rsid w:val="003938A9"/>
    <w:rsid w:val="003975F3"/>
    <w:rsid w:val="003A4513"/>
    <w:rsid w:val="003B0ED4"/>
    <w:rsid w:val="003C376C"/>
    <w:rsid w:val="003E09B3"/>
    <w:rsid w:val="003E703B"/>
    <w:rsid w:val="0040761E"/>
    <w:rsid w:val="0041075E"/>
    <w:rsid w:val="00412774"/>
    <w:rsid w:val="00413813"/>
    <w:rsid w:val="00421DA2"/>
    <w:rsid w:val="00443560"/>
    <w:rsid w:val="004502AB"/>
    <w:rsid w:val="004518F7"/>
    <w:rsid w:val="00482659"/>
    <w:rsid w:val="00482D81"/>
    <w:rsid w:val="004A0AA3"/>
    <w:rsid w:val="004A73BB"/>
    <w:rsid w:val="004B43C9"/>
    <w:rsid w:val="004B74E2"/>
    <w:rsid w:val="004C26A5"/>
    <w:rsid w:val="0050469B"/>
    <w:rsid w:val="00542DAD"/>
    <w:rsid w:val="00545BB4"/>
    <w:rsid w:val="00546576"/>
    <w:rsid w:val="005511CC"/>
    <w:rsid w:val="005561E8"/>
    <w:rsid w:val="00561391"/>
    <w:rsid w:val="005631E8"/>
    <w:rsid w:val="00580067"/>
    <w:rsid w:val="00580980"/>
    <w:rsid w:val="00591B61"/>
    <w:rsid w:val="005A24EB"/>
    <w:rsid w:val="005B2CBB"/>
    <w:rsid w:val="005B7136"/>
    <w:rsid w:val="005C326B"/>
    <w:rsid w:val="005D2D6D"/>
    <w:rsid w:val="005D3BF4"/>
    <w:rsid w:val="005E650D"/>
    <w:rsid w:val="005E6895"/>
    <w:rsid w:val="00602A91"/>
    <w:rsid w:val="00616746"/>
    <w:rsid w:val="00632040"/>
    <w:rsid w:val="006427BF"/>
    <w:rsid w:val="00645782"/>
    <w:rsid w:val="006464CC"/>
    <w:rsid w:val="00652010"/>
    <w:rsid w:val="00684BB2"/>
    <w:rsid w:val="00693FC3"/>
    <w:rsid w:val="006A5005"/>
    <w:rsid w:val="006B078B"/>
    <w:rsid w:val="006B0A98"/>
    <w:rsid w:val="006C7AA9"/>
    <w:rsid w:val="006E237E"/>
    <w:rsid w:val="006E28E5"/>
    <w:rsid w:val="006F1BB3"/>
    <w:rsid w:val="00710A0D"/>
    <w:rsid w:val="00716F6F"/>
    <w:rsid w:val="00736823"/>
    <w:rsid w:val="00754810"/>
    <w:rsid w:val="007744B0"/>
    <w:rsid w:val="007842F9"/>
    <w:rsid w:val="00785F8D"/>
    <w:rsid w:val="007908F4"/>
    <w:rsid w:val="0079558B"/>
    <w:rsid w:val="007C02EE"/>
    <w:rsid w:val="007D4D44"/>
    <w:rsid w:val="007E018C"/>
    <w:rsid w:val="007F36C5"/>
    <w:rsid w:val="007F7AE4"/>
    <w:rsid w:val="008138DE"/>
    <w:rsid w:val="0082269C"/>
    <w:rsid w:val="008659A5"/>
    <w:rsid w:val="008A3716"/>
    <w:rsid w:val="008B4F31"/>
    <w:rsid w:val="008E265F"/>
    <w:rsid w:val="008E320A"/>
    <w:rsid w:val="008E5378"/>
    <w:rsid w:val="00910777"/>
    <w:rsid w:val="00927ACB"/>
    <w:rsid w:val="00931B73"/>
    <w:rsid w:val="00935C98"/>
    <w:rsid w:val="0096119A"/>
    <w:rsid w:val="009859DA"/>
    <w:rsid w:val="00990EDD"/>
    <w:rsid w:val="009D266D"/>
    <w:rsid w:val="009E167D"/>
    <w:rsid w:val="00A43AB6"/>
    <w:rsid w:val="00A51101"/>
    <w:rsid w:val="00A53C5C"/>
    <w:rsid w:val="00A66FE1"/>
    <w:rsid w:val="00A7094A"/>
    <w:rsid w:val="00A73E64"/>
    <w:rsid w:val="00AD00C9"/>
    <w:rsid w:val="00AE4330"/>
    <w:rsid w:val="00AE49D5"/>
    <w:rsid w:val="00B00331"/>
    <w:rsid w:val="00B036C8"/>
    <w:rsid w:val="00B046F1"/>
    <w:rsid w:val="00B052AA"/>
    <w:rsid w:val="00B23A72"/>
    <w:rsid w:val="00B46B60"/>
    <w:rsid w:val="00B51376"/>
    <w:rsid w:val="00B53D93"/>
    <w:rsid w:val="00B70D60"/>
    <w:rsid w:val="00B7526E"/>
    <w:rsid w:val="00B809F6"/>
    <w:rsid w:val="00B8491C"/>
    <w:rsid w:val="00B86DC9"/>
    <w:rsid w:val="00BA13AC"/>
    <w:rsid w:val="00BA60A6"/>
    <w:rsid w:val="00C24A4D"/>
    <w:rsid w:val="00C37086"/>
    <w:rsid w:val="00C50F49"/>
    <w:rsid w:val="00C56E7D"/>
    <w:rsid w:val="00C716A6"/>
    <w:rsid w:val="00CE4A42"/>
    <w:rsid w:val="00CE6A87"/>
    <w:rsid w:val="00CF0A8B"/>
    <w:rsid w:val="00D06DA1"/>
    <w:rsid w:val="00D17EB6"/>
    <w:rsid w:val="00D21A96"/>
    <w:rsid w:val="00D23807"/>
    <w:rsid w:val="00D62261"/>
    <w:rsid w:val="00D76BA3"/>
    <w:rsid w:val="00D81E04"/>
    <w:rsid w:val="00DA52C6"/>
    <w:rsid w:val="00DE21F1"/>
    <w:rsid w:val="00DE5617"/>
    <w:rsid w:val="00DE72F6"/>
    <w:rsid w:val="00E002E7"/>
    <w:rsid w:val="00E17CFA"/>
    <w:rsid w:val="00E23540"/>
    <w:rsid w:val="00E33DC7"/>
    <w:rsid w:val="00E34FFA"/>
    <w:rsid w:val="00E82A86"/>
    <w:rsid w:val="00E87EA4"/>
    <w:rsid w:val="00E903EF"/>
    <w:rsid w:val="00E971E4"/>
    <w:rsid w:val="00EA0AA1"/>
    <w:rsid w:val="00EB4982"/>
    <w:rsid w:val="00EB53EE"/>
    <w:rsid w:val="00EB682D"/>
    <w:rsid w:val="00EC12CE"/>
    <w:rsid w:val="00EC2FE4"/>
    <w:rsid w:val="00ED30F2"/>
    <w:rsid w:val="00ED5861"/>
    <w:rsid w:val="00EF239B"/>
    <w:rsid w:val="00F170AC"/>
    <w:rsid w:val="00F20C9F"/>
    <w:rsid w:val="00F26264"/>
    <w:rsid w:val="00F474D4"/>
    <w:rsid w:val="00F479CD"/>
    <w:rsid w:val="00F7260B"/>
    <w:rsid w:val="00F92E8D"/>
    <w:rsid w:val="00FA1DC1"/>
    <w:rsid w:val="00FA285E"/>
    <w:rsid w:val="00FC3B37"/>
    <w:rsid w:val="00FD236D"/>
    <w:rsid w:val="00FD71E7"/>
    <w:rsid w:val="00FE21EB"/>
    <w:rsid w:val="00FF55B0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9B9DB"/>
  <w15:docId w15:val="{E21B7C6A-4FB4-4AB0-A4ED-6BB55765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2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2622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A2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285E"/>
  </w:style>
  <w:style w:type="paragraph" w:styleId="a6">
    <w:name w:val="footer"/>
    <w:basedOn w:val="a"/>
    <w:link w:val="a7"/>
    <w:uiPriority w:val="99"/>
    <w:unhideWhenUsed/>
    <w:rsid w:val="00FA2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285E"/>
  </w:style>
  <w:style w:type="paragraph" w:styleId="a8">
    <w:name w:val="Body Text Indent"/>
    <w:basedOn w:val="a"/>
    <w:link w:val="a9"/>
    <w:rsid w:val="00103B59"/>
    <w:pPr>
      <w:ind w:left="4370" w:hangingChars="2073" w:hanging="4370"/>
    </w:pPr>
    <w:rPr>
      <w:rFonts w:ascii="Century" w:eastAsia="ＭＳ 明朝" w:hAnsi="Century" w:cs="Times New Roman"/>
      <w:b/>
      <w:bCs/>
      <w:szCs w:val="24"/>
    </w:rPr>
  </w:style>
  <w:style w:type="character" w:customStyle="1" w:styleId="a9">
    <w:name w:val="本文インデント (文字)"/>
    <w:basedOn w:val="a0"/>
    <w:link w:val="a8"/>
    <w:rsid w:val="00103B59"/>
    <w:rPr>
      <w:rFonts w:ascii="Century" w:eastAsia="ＭＳ 明朝" w:hAnsi="Century" w:cs="Times New Roman"/>
      <w:b/>
      <w:bCs/>
      <w:szCs w:val="24"/>
    </w:rPr>
  </w:style>
  <w:style w:type="paragraph" w:styleId="aa">
    <w:name w:val="List Paragraph"/>
    <w:basedOn w:val="a"/>
    <w:uiPriority w:val="34"/>
    <w:qFormat/>
    <w:rsid w:val="00B7526E"/>
    <w:pPr>
      <w:ind w:leftChars="400" w:left="840"/>
    </w:pPr>
  </w:style>
  <w:style w:type="character" w:styleId="ab">
    <w:name w:val="Hyperlink"/>
    <w:basedOn w:val="a0"/>
    <w:uiPriority w:val="99"/>
    <w:unhideWhenUsed/>
    <w:rsid w:val="0006669C"/>
    <w:rPr>
      <w:color w:val="0000FF" w:themeColor="hyperlink"/>
      <w:u w:val="single"/>
    </w:rPr>
  </w:style>
  <w:style w:type="paragraph" w:styleId="ac">
    <w:name w:val="Title"/>
    <w:basedOn w:val="a"/>
    <w:next w:val="a"/>
    <w:link w:val="ad"/>
    <w:uiPriority w:val="10"/>
    <w:qFormat/>
    <w:rsid w:val="00EC2FE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EC2FE4"/>
    <w:rPr>
      <w:rFonts w:asciiTheme="majorHAnsi" w:eastAsia="ＭＳ ゴシック" w:hAnsiTheme="majorHAnsi" w:cstheme="majorBidi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5613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61391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7E0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shimine61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mipc\Desktop\110520&#21331;&#29699;&#38306;&#36899;\&#31532;&#65303;&#65305;&#22238;&#30476;&#22823;&#2025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2142EDC627CF46826FB3347CE30A3F" ma:contentTypeVersion="16" ma:contentTypeDescription="新しいドキュメントを作成します。" ma:contentTypeScope="" ma:versionID="1dfec52c6dedd230acd6049e3ac8cb4d">
  <xsd:schema xmlns:xsd="http://www.w3.org/2001/XMLSchema" xmlns:xs="http://www.w3.org/2001/XMLSchema" xmlns:p="http://schemas.microsoft.com/office/2006/metadata/properties" xmlns:ns1="http://schemas.microsoft.com/sharepoint/v3" xmlns:ns3="ffd3a82e-8d53-4c61-a119-9cdf365a9e32" xmlns:ns4="c3c10408-8c27-46c1-98d3-255652cefe5e" targetNamespace="http://schemas.microsoft.com/office/2006/metadata/properties" ma:root="true" ma:fieldsID="e30049be2031cb32b41d33a4fbaa43cb" ns1:_="" ns3:_="" ns4:_="">
    <xsd:import namespace="http://schemas.microsoft.com/sharepoint/v3"/>
    <xsd:import namespace="ffd3a82e-8d53-4c61-a119-9cdf365a9e32"/>
    <xsd:import namespace="c3c10408-8c27-46c1-98d3-255652cefe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3a82e-8d53-4c61-a119-9cdf365a9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10408-8c27-46c1-98d3-255652cef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7D25D-CBE1-4E75-AEB6-B43CA20195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CBA16B-19EE-4391-9F32-083EA16C3F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83C78-5C18-474B-92E1-FF09FC4F7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d3a82e-8d53-4c61-a119-9cdf365a9e32"/>
    <ds:schemaRef ds:uri="c3c10408-8c27-46c1-98d3-255652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mikamipc</dc:creator>
  <cp:lastModifiedBy>伊志嶺朝司</cp:lastModifiedBy>
  <cp:revision>10</cp:revision>
  <cp:lastPrinted>2026-04-17T04:12:00Z</cp:lastPrinted>
  <dcterms:created xsi:type="dcterms:W3CDTF">2026-04-17T04:09:00Z</dcterms:created>
  <dcterms:modified xsi:type="dcterms:W3CDTF">2026-04-23T02:16:00Z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0x0101006B2142EDC627CF46826FB3347CE30A3F</vt:lpwstr>
  </property>
</Properties>
</file>